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176"/>
        <w:gridCol w:w="5580"/>
      </w:tblGrid>
      <w:tr w:rsidR="009E63CA"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9E63CA" w:rsidRDefault="009E63CA" w:rsidP="00B07E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..............................................................................................</w:t>
            </w:r>
          </w:p>
          <w:p w:rsidR="009E63CA" w:rsidRDefault="009E63CA" w:rsidP="00B07E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/nazwisko i imię składającego informację/</w:t>
            </w:r>
          </w:p>
          <w:p w:rsidR="009E63CA" w:rsidRDefault="009E63CA" w:rsidP="00B07E00">
            <w:pPr>
              <w:rPr>
                <w:b/>
                <w:bCs/>
                <w:sz w:val="22"/>
                <w:szCs w:val="22"/>
              </w:rPr>
            </w:pPr>
          </w:p>
          <w:p w:rsidR="009E63CA" w:rsidRPr="007A7A77" w:rsidRDefault="009E63CA" w:rsidP="00B07E00">
            <w:pPr>
              <w:rPr>
                <w:sz w:val="16"/>
                <w:szCs w:val="16"/>
              </w:rPr>
            </w:pPr>
            <w:r w:rsidRPr="00C875A2">
              <w:rPr>
                <w:b/>
                <w:bCs/>
                <w:sz w:val="22"/>
                <w:szCs w:val="22"/>
              </w:rPr>
              <w:t>PESEL</w:t>
            </w:r>
            <w:r>
              <w:rPr>
                <w:sz w:val="20"/>
                <w:szCs w:val="20"/>
              </w:rPr>
              <w:t xml:space="preserve"> </w:t>
            </w:r>
            <w:r w:rsidRPr="007A7A77">
              <w:rPr>
                <w:sz w:val="16"/>
                <w:szCs w:val="16"/>
              </w:rPr>
              <w:t>………………………………………</w:t>
            </w:r>
            <w:r>
              <w:rPr>
                <w:sz w:val="16"/>
                <w:szCs w:val="16"/>
              </w:rPr>
              <w:t>…………</w:t>
            </w:r>
            <w:r w:rsidRPr="007A7A77">
              <w:rPr>
                <w:sz w:val="16"/>
                <w:szCs w:val="16"/>
              </w:rPr>
              <w:t>..</w:t>
            </w:r>
          </w:p>
          <w:p w:rsidR="009E63CA" w:rsidRPr="007A7A77" w:rsidRDefault="009E63CA" w:rsidP="00B07E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/osoby fizyczne nie prowadzące działalności gospodarczej/</w:t>
            </w:r>
          </w:p>
          <w:p w:rsidR="009E63CA" w:rsidRPr="00C875A2" w:rsidRDefault="009E63CA" w:rsidP="00B07E00">
            <w:pPr>
              <w:rPr>
                <w:sz w:val="20"/>
                <w:szCs w:val="20"/>
              </w:rPr>
            </w:pPr>
          </w:p>
          <w:p w:rsidR="009E63CA" w:rsidRDefault="009E63CA" w:rsidP="00B07E00">
            <w:pPr>
              <w:rPr>
                <w:sz w:val="16"/>
                <w:szCs w:val="16"/>
              </w:rPr>
            </w:pPr>
            <w:r w:rsidRPr="00FE5473">
              <w:rPr>
                <w:b/>
                <w:bCs/>
                <w:sz w:val="22"/>
                <w:szCs w:val="22"/>
              </w:rPr>
              <w:t>N</w:t>
            </w:r>
            <w:r w:rsidRPr="00FE5473">
              <w:rPr>
                <w:b/>
                <w:bCs/>
                <w:sz w:val="20"/>
                <w:szCs w:val="20"/>
              </w:rPr>
              <w:t>I</w:t>
            </w:r>
            <w:r w:rsidRPr="00FE5473">
              <w:rPr>
                <w:b/>
                <w:bCs/>
                <w:sz w:val="22"/>
                <w:szCs w:val="22"/>
              </w:rPr>
              <w:t>P</w:t>
            </w:r>
            <w:r>
              <w:rPr>
                <w:sz w:val="16"/>
                <w:szCs w:val="16"/>
              </w:rPr>
              <w:t>........................................................................................</w:t>
            </w:r>
          </w:p>
          <w:p w:rsidR="009E63CA" w:rsidRDefault="009E63CA" w:rsidP="00B07E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/osoby fizyczne prowadzące działalność gospodarczą/</w:t>
            </w:r>
          </w:p>
          <w:p w:rsidR="009E63CA" w:rsidRDefault="009E63CA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9E63CA" w:rsidRDefault="009E63CA" w:rsidP="00661DFC">
            <w:pPr>
              <w:ind w:left="2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2</w:t>
            </w:r>
          </w:p>
          <w:p w:rsidR="009E63CA" w:rsidRDefault="009E63CA" w:rsidP="00661DFC">
            <w:pPr>
              <w:ind w:left="2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Uchwały Nr …………/………./11</w:t>
            </w:r>
          </w:p>
          <w:p w:rsidR="009E63CA" w:rsidRDefault="009E63CA" w:rsidP="00661DFC">
            <w:pPr>
              <w:ind w:left="2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Rady Miejskiej Kudowy-Zdroju</w:t>
            </w:r>
          </w:p>
          <w:p w:rsidR="009E63CA" w:rsidRDefault="009E63CA" w:rsidP="00B07E00">
            <w:pPr>
              <w:tabs>
                <w:tab w:val="left" w:pos="1215"/>
              </w:tabs>
              <w:ind w:left="2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 28 października 2011 roku</w:t>
            </w:r>
          </w:p>
        </w:tc>
      </w:tr>
    </w:tbl>
    <w:p w:rsidR="009E63CA" w:rsidRDefault="009E63CA"/>
    <w:p w:rsidR="009E63CA" w:rsidRDefault="009E63CA" w:rsidP="00661DFC">
      <w:pPr>
        <w:jc w:val="center"/>
        <w:rPr>
          <w:b/>
          <w:bCs/>
        </w:rPr>
      </w:pPr>
      <w:r>
        <w:rPr>
          <w:b/>
          <w:bCs/>
        </w:rPr>
        <w:t>INFORMACJA W SPRAWIE PODATKU ROLNEGO</w:t>
      </w:r>
    </w:p>
    <w:p w:rsidR="009E63CA" w:rsidRDefault="009E63CA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8"/>
        <w:gridCol w:w="1816"/>
      </w:tblGrid>
      <w:tr w:rsidR="009E63CA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E63CA" w:rsidRDefault="009E63CA">
            <w:pPr>
              <w:framePr w:hSpace="141" w:wrap="auto" w:vAnchor="text" w:hAnchor="page" w:x="5270" w:y="-54"/>
            </w:pPr>
          </w:p>
          <w:p w:rsidR="009E63CA" w:rsidRDefault="009E63CA">
            <w:pPr>
              <w:framePr w:hSpace="141" w:wrap="auto" w:vAnchor="text" w:hAnchor="page" w:x="5270" w:y="-54"/>
            </w:pPr>
            <w:r>
              <w:t>na</w:t>
            </w:r>
          </w:p>
        </w:tc>
        <w:tc>
          <w:tcPr>
            <w:tcW w:w="1816" w:type="dxa"/>
          </w:tcPr>
          <w:p w:rsidR="009E63CA" w:rsidRDefault="009E63CA">
            <w:pPr>
              <w:framePr w:wrap="auto" w:hAnchor="text" w:x="5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</w:t>
            </w:r>
          </w:p>
          <w:p w:rsidR="009E63CA" w:rsidRPr="00F00FFF" w:rsidRDefault="009E63CA" w:rsidP="00F00FFF">
            <w:pPr>
              <w:framePr w:hSpace="141" w:wrap="auto" w:vAnchor="text" w:hAnchor="page" w:x="5270" w:y="-54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9E63CA" w:rsidRDefault="009E63CA"/>
    <w:p w:rsidR="009E63CA" w:rsidRDefault="009E63CA"/>
    <w:p w:rsidR="009E63CA" w:rsidRDefault="009E63CA" w:rsidP="00DB0F66">
      <w:pPr>
        <w:ind w:left="-180"/>
        <w:rPr>
          <w:b/>
          <w:bCs/>
          <w:sz w:val="28"/>
          <w:szCs w:val="28"/>
        </w:rPr>
      </w:pPr>
    </w:p>
    <w:p w:rsidR="009E63CA" w:rsidRPr="00DB0F66" w:rsidRDefault="009E63CA" w:rsidP="00DB0F66">
      <w:pPr>
        <w:ind w:left="-180"/>
        <w:rPr>
          <w:b/>
          <w:bCs/>
          <w:sz w:val="28"/>
          <w:szCs w:val="28"/>
        </w:rPr>
      </w:pPr>
      <w:r w:rsidRPr="00DB0F66">
        <w:rPr>
          <w:b/>
          <w:bCs/>
          <w:sz w:val="28"/>
          <w:szCs w:val="28"/>
        </w:rPr>
        <w:t>IPR-1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20"/>
        <w:gridCol w:w="27"/>
        <w:gridCol w:w="873"/>
        <w:gridCol w:w="112"/>
        <w:gridCol w:w="1148"/>
        <w:gridCol w:w="1015"/>
        <w:gridCol w:w="245"/>
        <w:gridCol w:w="1143"/>
        <w:gridCol w:w="117"/>
        <w:gridCol w:w="1440"/>
        <w:gridCol w:w="230"/>
        <w:gridCol w:w="1210"/>
        <w:gridCol w:w="1980"/>
        <w:gridCol w:w="24"/>
      </w:tblGrid>
      <w:tr w:rsidR="009E63CA">
        <w:trPr>
          <w:gridAfter w:val="1"/>
          <w:wAfter w:w="24" w:type="dxa"/>
        </w:trPr>
        <w:tc>
          <w:tcPr>
            <w:tcW w:w="10260" w:type="dxa"/>
            <w:gridSpan w:val="13"/>
          </w:tcPr>
          <w:p w:rsidR="009E63CA" w:rsidRDefault="009E63CA">
            <w:pPr>
              <w:rPr>
                <w:sz w:val="12"/>
                <w:szCs w:val="12"/>
              </w:rPr>
            </w:pPr>
          </w:p>
          <w:p w:rsidR="009E63CA" w:rsidRDefault="009E63CA" w:rsidP="007C2EB1">
            <w:pPr>
              <w:jc w:val="both"/>
              <w:rPr>
                <w:sz w:val="16"/>
                <w:szCs w:val="16"/>
              </w:rPr>
            </w:pPr>
            <w:r w:rsidRPr="007C2EB1">
              <w:rPr>
                <w:b/>
                <w:bCs/>
                <w:sz w:val="16"/>
                <w:szCs w:val="16"/>
              </w:rPr>
              <w:t>Podstawa prawna:</w:t>
            </w:r>
            <w:r>
              <w:rPr>
                <w:sz w:val="16"/>
                <w:szCs w:val="16"/>
              </w:rPr>
              <w:t xml:space="preserve"> Ustawa z dnia 15 listopada 1984 r. o podatku rolnym (tekst jedn. Dz. U. z 2006 r. Nr 136, poz. 969 ze zm.)</w:t>
            </w:r>
          </w:p>
          <w:p w:rsidR="009E63CA" w:rsidRDefault="009E63CA" w:rsidP="007C2EB1">
            <w:pPr>
              <w:jc w:val="both"/>
              <w:rPr>
                <w:sz w:val="16"/>
                <w:szCs w:val="16"/>
              </w:rPr>
            </w:pPr>
            <w:r w:rsidRPr="007C2EB1">
              <w:rPr>
                <w:b/>
                <w:bCs/>
                <w:sz w:val="16"/>
                <w:szCs w:val="16"/>
              </w:rPr>
              <w:t>Składający:</w:t>
            </w:r>
            <w:r>
              <w:rPr>
                <w:sz w:val="16"/>
                <w:szCs w:val="16"/>
              </w:rPr>
              <w:t xml:space="preserve"> Formularz przeznaczony dla osób fizycznych będących właścicielami gruntów, posiadaczami samoistnymi gruntów, użytkownikami wieczystymi gruntów, posiadaczami gruntów na podstawie umowy zawartej stosownie do przepisów o ubezpieczeniu społecznym rolników oraz posiadaczami gruntów stanowiących własność Skarbu Państwa lub jednostki samorządu terytorialnego.</w:t>
            </w:r>
          </w:p>
          <w:p w:rsidR="009E63CA" w:rsidRDefault="009E63CA" w:rsidP="007C2EB1">
            <w:pPr>
              <w:jc w:val="both"/>
              <w:rPr>
                <w:sz w:val="16"/>
                <w:szCs w:val="16"/>
              </w:rPr>
            </w:pPr>
            <w:r w:rsidRPr="007C2EB1">
              <w:rPr>
                <w:b/>
                <w:bCs/>
                <w:sz w:val="16"/>
                <w:szCs w:val="16"/>
              </w:rPr>
              <w:t>Termin składania:</w:t>
            </w:r>
            <w:r>
              <w:rPr>
                <w:sz w:val="16"/>
                <w:szCs w:val="16"/>
              </w:rPr>
              <w:t xml:space="preserve"> W terminie 14 dni od zaistnienia okoliczności mających wpływ na powstanie, bądź wygaśnięcie obowiązku podatkowego lub zaistnienia zdarzeń mających wpływ na wysokość podatku.</w:t>
            </w:r>
          </w:p>
          <w:p w:rsidR="009E63CA" w:rsidRDefault="009E63CA" w:rsidP="007C2EB1">
            <w:pPr>
              <w:ind w:left="1260" w:hanging="1260"/>
              <w:jc w:val="both"/>
              <w:rPr>
                <w:sz w:val="16"/>
                <w:szCs w:val="16"/>
              </w:rPr>
            </w:pPr>
            <w:r w:rsidRPr="007C2EB1">
              <w:rPr>
                <w:b/>
                <w:bCs/>
                <w:sz w:val="16"/>
                <w:szCs w:val="16"/>
              </w:rPr>
              <w:t>Miejsce składania:</w:t>
            </w:r>
            <w:r>
              <w:rPr>
                <w:sz w:val="16"/>
                <w:szCs w:val="16"/>
              </w:rPr>
              <w:t xml:space="preserve"> Organ podatkowy właściwy ze względu na miejsce położenia gruntów.</w:t>
            </w:r>
          </w:p>
          <w:p w:rsidR="009E63CA" w:rsidRDefault="009E63CA">
            <w:pPr>
              <w:ind w:left="1260" w:hanging="1260"/>
              <w:rPr>
                <w:sz w:val="12"/>
                <w:szCs w:val="12"/>
              </w:rPr>
            </w:pPr>
          </w:p>
        </w:tc>
      </w:tr>
      <w:tr w:rsidR="009E63CA">
        <w:trPr>
          <w:gridAfter w:val="1"/>
          <w:wAfter w:w="24" w:type="dxa"/>
        </w:trPr>
        <w:tc>
          <w:tcPr>
            <w:tcW w:w="10260" w:type="dxa"/>
            <w:gridSpan w:val="13"/>
            <w:tcBorders>
              <w:bottom w:val="nil"/>
            </w:tcBorders>
          </w:tcPr>
          <w:p w:rsidR="009E63CA" w:rsidRDefault="009E63CA">
            <w:pPr>
              <w:rPr>
                <w:b/>
                <w:bCs/>
              </w:rPr>
            </w:pPr>
            <w:r>
              <w:rPr>
                <w:b/>
                <w:bCs/>
              </w:rPr>
              <w:t>A. MIEJSCE SKŁADANIA INFORMACJI</w:t>
            </w:r>
          </w:p>
        </w:tc>
      </w:tr>
      <w:tr w:rsidR="009E63CA">
        <w:trPr>
          <w:gridAfter w:val="1"/>
          <w:wAfter w:w="24" w:type="dxa"/>
        </w:trPr>
        <w:tc>
          <w:tcPr>
            <w:tcW w:w="720" w:type="dxa"/>
            <w:tcBorders>
              <w:top w:val="nil"/>
            </w:tcBorders>
          </w:tcPr>
          <w:p w:rsidR="009E63CA" w:rsidRDefault="009E63CA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gridSpan w:val="12"/>
          </w:tcPr>
          <w:p w:rsidR="009E63CA" w:rsidRPr="004001DC" w:rsidRDefault="009E63CA" w:rsidP="004001DC">
            <w:pPr>
              <w:ind w:left="1370" w:hanging="1370"/>
              <w:rPr>
                <w:b/>
                <w:bCs/>
              </w:rPr>
            </w:pPr>
            <w:r>
              <w:rPr>
                <w:sz w:val="16"/>
                <w:szCs w:val="16"/>
              </w:rPr>
              <w:t>1</w:t>
            </w:r>
            <w:r w:rsidRPr="004001DC">
              <w:rPr>
                <w:sz w:val="16"/>
                <w:szCs w:val="16"/>
              </w:rPr>
              <w:t>.</w:t>
            </w:r>
            <w:r>
              <w:rPr>
                <w:sz w:val="18"/>
                <w:szCs w:val="18"/>
              </w:rPr>
              <w:t xml:space="preserve">                                                 </w:t>
            </w:r>
            <w:r w:rsidRPr="004001DC">
              <w:rPr>
                <w:b/>
                <w:bCs/>
              </w:rPr>
              <w:t>Burmistrz Miasta Kudowa Zdrój</w:t>
            </w:r>
          </w:p>
          <w:p w:rsidR="009E63CA" w:rsidRDefault="009E63CA" w:rsidP="004001DC">
            <w:pPr>
              <w:ind w:left="1370"/>
              <w:rPr>
                <w:sz w:val="16"/>
                <w:szCs w:val="16"/>
              </w:rPr>
            </w:pPr>
            <w:r>
              <w:rPr>
                <w:b/>
                <w:bCs/>
              </w:rPr>
              <w:t xml:space="preserve">          </w:t>
            </w:r>
            <w:r w:rsidRPr="004001DC">
              <w:rPr>
                <w:b/>
                <w:bCs/>
              </w:rPr>
              <w:t>ul. Zdrojowa 24 , 57-350 Kudowa Zdrój</w:t>
            </w:r>
          </w:p>
        </w:tc>
      </w:tr>
      <w:tr w:rsidR="009E63CA">
        <w:trPr>
          <w:gridAfter w:val="1"/>
          <w:wAfter w:w="24" w:type="dxa"/>
        </w:trPr>
        <w:tc>
          <w:tcPr>
            <w:tcW w:w="10260" w:type="dxa"/>
            <w:gridSpan w:val="13"/>
          </w:tcPr>
          <w:p w:rsidR="009E63CA" w:rsidRDefault="009E63C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B. DANE SKŁADAJĄCEGO INFORMACJĘ</w:t>
            </w:r>
          </w:p>
          <w:p w:rsidR="009E63CA" w:rsidRDefault="009E63CA">
            <w:pPr>
              <w:rPr>
                <w:sz w:val="12"/>
                <w:szCs w:val="12"/>
              </w:rPr>
            </w:pPr>
          </w:p>
        </w:tc>
      </w:tr>
      <w:tr w:rsidR="009E63CA">
        <w:trPr>
          <w:gridAfter w:val="1"/>
          <w:wAfter w:w="24" w:type="dxa"/>
        </w:trPr>
        <w:tc>
          <w:tcPr>
            <w:tcW w:w="10260" w:type="dxa"/>
            <w:gridSpan w:val="13"/>
            <w:tcBorders>
              <w:bottom w:val="nil"/>
            </w:tcBorders>
          </w:tcPr>
          <w:p w:rsidR="009E63CA" w:rsidRDefault="009E63CA">
            <w:r>
              <w:t>B.1 DANE IDENTYFIKACYJNE PRZEDMIOTU OPODATKOWANIA</w:t>
            </w:r>
          </w:p>
        </w:tc>
      </w:tr>
      <w:tr w:rsidR="009E63CA">
        <w:trPr>
          <w:gridAfter w:val="1"/>
          <w:wAfter w:w="24" w:type="dxa"/>
        </w:trPr>
        <w:tc>
          <w:tcPr>
            <w:tcW w:w="720" w:type="dxa"/>
            <w:tcBorders>
              <w:top w:val="nil"/>
              <w:bottom w:val="nil"/>
            </w:tcBorders>
          </w:tcPr>
          <w:p w:rsidR="009E63CA" w:rsidRDefault="009E63CA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gridSpan w:val="12"/>
          </w:tcPr>
          <w:p w:rsidR="009E63CA" w:rsidRDefault="009E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Rodzaj własności, posiadania (zaznaczyć właściwą kratkę)</w:t>
            </w:r>
          </w:p>
          <w:p w:rsidR="009E63CA" w:rsidRDefault="009E63CA">
            <w:pPr>
              <w:rPr>
                <w:sz w:val="12"/>
                <w:szCs w:val="12"/>
              </w:rPr>
            </w:pPr>
          </w:p>
          <w:p w:rsidR="009E63CA" w:rsidRDefault="009E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16"/>
                <w:szCs w:val="16"/>
              </w:rPr>
              <w:t xml:space="preserve"> 1. właściciel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16"/>
                <w:szCs w:val="16"/>
              </w:rPr>
              <w:t xml:space="preserve">  2. współwłaściciel      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16"/>
                <w:szCs w:val="16"/>
              </w:rPr>
              <w:t xml:space="preserve"> 3. posiadacz samoistny  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16"/>
                <w:szCs w:val="16"/>
              </w:rPr>
              <w:t xml:space="preserve">  4. współposiadacz  samoistny 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16"/>
                <w:szCs w:val="16"/>
              </w:rPr>
              <w:t xml:space="preserve">  5. użytkownik wieczysty</w:t>
            </w:r>
          </w:p>
          <w:p w:rsidR="009E63CA" w:rsidRDefault="009E63C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16"/>
                <w:szCs w:val="16"/>
              </w:rPr>
              <w:t xml:space="preserve"> 6. współużytkownik wieczysty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16"/>
                <w:szCs w:val="16"/>
              </w:rPr>
              <w:t xml:space="preserve"> 7. posiadacz  zależny (np. dzierżawca) 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16"/>
                <w:szCs w:val="16"/>
              </w:rPr>
              <w:t xml:space="preserve">  8. współposiadacz  zależny (np. dzierżawca)   </w:t>
            </w:r>
          </w:p>
          <w:p w:rsidR="009E63CA" w:rsidRDefault="009E63CA">
            <w:pPr>
              <w:rPr>
                <w:sz w:val="12"/>
                <w:szCs w:val="12"/>
              </w:rPr>
            </w:pPr>
          </w:p>
        </w:tc>
      </w:tr>
      <w:tr w:rsidR="009E63CA">
        <w:trPr>
          <w:gridAfter w:val="1"/>
          <w:wAfter w:w="24" w:type="dxa"/>
        </w:trPr>
        <w:tc>
          <w:tcPr>
            <w:tcW w:w="720" w:type="dxa"/>
            <w:tcBorders>
              <w:top w:val="nil"/>
              <w:bottom w:val="nil"/>
            </w:tcBorders>
          </w:tcPr>
          <w:p w:rsidR="009E63CA" w:rsidRDefault="009E63CA">
            <w:pPr>
              <w:rPr>
                <w:sz w:val="16"/>
                <w:szCs w:val="16"/>
              </w:rPr>
            </w:pPr>
          </w:p>
          <w:p w:rsidR="009E63CA" w:rsidRDefault="009E63CA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gridSpan w:val="12"/>
          </w:tcPr>
          <w:p w:rsidR="009E63CA" w:rsidRDefault="009E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Miejsce/a (adres/y) położenia przedmiotów opodatkowania oraz identyfikator/y działek (Uwaga! Wykazuje się odrębnie dla każdej nieruchomości)</w:t>
            </w:r>
          </w:p>
          <w:p w:rsidR="009E63CA" w:rsidRDefault="009E63CA">
            <w:pPr>
              <w:rPr>
                <w:sz w:val="16"/>
                <w:szCs w:val="16"/>
              </w:rPr>
            </w:pPr>
          </w:p>
          <w:p w:rsidR="009E63CA" w:rsidRDefault="009E63CA">
            <w:pPr>
              <w:rPr>
                <w:sz w:val="16"/>
                <w:szCs w:val="16"/>
              </w:rPr>
            </w:pPr>
          </w:p>
          <w:p w:rsidR="009E63CA" w:rsidRDefault="009E63CA">
            <w:pPr>
              <w:rPr>
                <w:sz w:val="16"/>
                <w:szCs w:val="16"/>
              </w:rPr>
            </w:pPr>
          </w:p>
          <w:p w:rsidR="009E63CA" w:rsidRDefault="009E63CA">
            <w:pPr>
              <w:rPr>
                <w:sz w:val="16"/>
                <w:szCs w:val="16"/>
              </w:rPr>
            </w:pPr>
          </w:p>
        </w:tc>
      </w:tr>
      <w:tr w:rsidR="009E63CA">
        <w:trPr>
          <w:gridAfter w:val="1"/>
          <w:wAfter w:w="24" w:type="dxa"/>
        </w:trPr>
        <w:tc>
          <w:tcPr>
            <w:tcW w:w="720" w:type="dxa"/>
            <w:tcBorders>
              <w:top w:val="nil"/>
              <w:bottom w:val="nil"/>
            </w:tcBorders>
          </w:tcPr>
          <w:p w:rsidR="009E63CA" w:rsidRDefault="009E63CA">
            <w:pPr>
              <w:rPr>
                <w:sz w:val="16"/>
                <w:szCs w:val="16"/>
              </w:rPr>
            </w:pPr>
          </w:p>
          <w:p w:rsidR="009E63CA" w:rsidRDefault="009E63CA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gridSpan w:val="12"/>
          </w:tcPr>
          <w:p w:rsidR="009E63CA" w:rsidRDefault="009E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Numer/y księgi wieczystej lub zbioru/ów dokumentów oraz nazwa sądu, w którym prowadzona jest księga wieczysta lub zbiór dokumentów     (Uwaga! Wykazuje się odrębnie dla każdej nieruchomości)</w:t>
            </w:r>
          </w:p>
          <w:p w:rsidR="009E63CA" w:rsidRDefault="009E63CA">
            <w:pPr>
              <w:rPr>
                <w:sz w:val="16"/>
                <w:szCs w:val="16"/>
              </w:rPr>
            </w:pPr>
          </w:p>
          <w:p w:rsidR="009E63CA" w:rsidRDefault="009E63CA">
            <w:pPr>
              <w:rPr>
                <w:sz w:val="16"/>
                <w:szCs w:val="16"/>
              </w:rPr>
            </w:pPr>
          </w:p>
        </w:tc>
      </w:tr>
      <w:tr w:rsidR="009E63CA">
        <w:trPr>
          <w:gridAfter w:val="1"/>
          <w:wAfter w:w="24" w:type="dxa"/>
        </w:trPr>
        <w:tc>
          <w:tcPr>
            <w:tcW w:w="10260" w:type="dxa"/>
            <w:gridSpan w:val="13"/>
            <w:tcBorders>
              <w:bottom w:val="nil"/>
            </w:tcBorders>
          </w:tcPr>
          <w:p w:rsidR="009E63CA" w:rsidRDefault="009E63CA" w:rsidP="0062417A">
            <w:r>
              <w:t>B.2 DANE IDENTYFIKACYJNE I ADRES ZAMIESZKANIA PODATNIKA</w:t>
            </w:r>
          </w:p>
        </w:tc>
      </w:tr>
      <w:tr w:rsidR="009E63CA">
        <w:trPr>
          <w:gridAfter w:val="1"/>
          <w:wAfter w:w="24" w:type="dxa"/>
          <w:trHeight w:val="556"/>
        </w:trPr>
        <w:tc>
          <w:tcPr>
            <w:tcW w:w="720" w:type="dxa"/>
            <w:tcBorders>
              <w:top w:val="nil"/>
              <w:bottom w:val="nil"/>
            </w:tcBorders>
          </w:tcPr>
          <w:p w:rsidR="009E63CA" w:rsidRDefault="009E63CA">
            <w:pPr>
              <w:rPr>
                <w:sz w:val="16"/>
                <w:szCs w:val="16"/>
              </w:rPr>
            </w:pPr>
          </w:p>
        </w:tc>
        <w:tc>
          <w:tcPr>
            <w:tcW w:w="3175" w:type="dxa"/>
            <w:gridSpan w:val="5"/>
          </w:tcPr>
          <w:p w:rsidR="009E63CA" w:rsidRPr="00B07E00" w:rsidRDefault="009E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07E00">
              <w:rPr>
                <w:sz w:val="16"/>
                <w:szCs w:val="16"/>
              </w:rPr>
              <w:t>. Data urodzenia</w:t>
            </w:r>
          </w:p>
        </w:tc>
        <w:tc>
          <w:tcPr>
            <w:tcW w:w="6365" w:type="dxa"/>
            <w:gridSpan w:val="7"/>
          </w:tcPr>
          <w:p w:rsidR="009E63CA" w:rsidRDefault="009E63CA" w:rsidP="00624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Imiona rodziców</w:t>
            </w:r>
          </w:p>
        </w:tc>
      </w:tr>
      <w:tr w:rsidR="009E63CA">
        <w:trPr>
          <w:gridAfter w:val="1"/>
          <w:wAfter w:w="24" w:type="dxa"/>
        </w:trPr>
        <w:tc>
          <w:tcPr>
            <w:tcW w:w="720" w:type="dxa"/>
            <w:tcBorders>
              <w:top w:val="nil"/>
              <w:bottom w:val="nil"/>
            </w:tcBorders>
          </w:tcPr>
          <w:p w:rsidR="009E63CA" w:rsidRDefault="009E63CA">
            <w:pPr>
              <w:rPr>
                <w:sz w:val="16"/>
                <w:szCs w:val="16"/>
              </w:rPr>
            </w:pPr>
          </w:p>
        </w:tc>
        <w:tc>
          <w:tcPr>
            <w:tcW w:w="3175" w:type="dxa"/>
            <w:gridSpan w:val="5"/>
          </w:tcPr>
          <w:p w:rsidR="009E63CA" w:rsidRDefault="009E63CA" w:rsidP="00C901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Kraj</w:t>
            </w:r>
          </w:p>
          <w:p w:rsidR="009E63CA" w:rsidRDefault="009E63CA" w:rsidP="00C90132">
            <w:pPr>
              <w:rPr>
                <w:sz w:val="16"/>
                <w:szCs w:val="16"/>
              </w:rPr>
            </w:pPr>
          </w:p>
          <w:p w:rsidR="009E63CA" w:rsidRDefault="009E63CA" w:rsidP="00C90132">
            <w:pPr>
              <w:rPr>
                <w:sz w:val="12"/>
                <w:szCs w:val="12"/>
              </w:rPr>
            </w:pPr>
          </w:p>
        </w:tc>
        <w:tc>
          <w:tcPr>
            <w:tcW w:w="3175" w:type="dxa"/>
            <w:gridSpan w:val="5"/>
          </w:tcPr>
          <w:p w:rsidR="009E63CA" w:rsidRDefault="009E63CA" w:rsidP="00FD0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Województwo</w:t>
            </w:r>
          </w:p>
        </w:tc>
        <w:tc>
          <w:tcPr>
            <w:tcW w:w="3190" w:type="dxa"/>
            <w:gridSpan w:val="2"/>
          </w:tcPr>
          <w:p w:rsidR="009E63CA" w:rsidRDefault="009E63CA" w:rsidP="00FD0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Powiat</w:t>
            </w:r>
          </w:p>
        </w:tc>
      </w:tr>
      <w:tr w:rsidR="009E63CA">
        <w:trPr>
          <w:gridAfter w:val="1"/>
          <w:wAfter w:w="24" w:type="dxa"/>
        </w:trPr>
        <w:tc>
          <w:tcPr>
            <w:tcW w:w="720" w:type="dxa"/>
            <w:tcBorders>
              <w:top w:val="nil"/>
              <w:bottom w:val="nil"/>
            </w:tcBorders>
          </w:tcPr>
          <w:p w:rsidR="009E63CA" w:rsidRDefault="009E63CA">
            <w:pPr>
              <w:rPr>
                <w:sz w:val="16"/>
                <w:szCs w:val="16"/>
              </w:rPr>
            </w:pPr>
          </w:p>
        </w:tc>
        <w:tc>
          <w:tcPr>
            <w:tcW w:w="3175" w:type="dxa"/>
            <w:gridSpan w:val="5"/>
          </w:tcPr>
          <w:p w:rsidR="009E63CA" w:rsidRDefault="009E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Gmina</w:t>
            </w:r>
          </w:p>
          <w:p w:rsidR="009E63CA" w:rsidRDefault="009E63CA">
            <w:pPr>
              <w:rPr>
                <w:sz w:val="16"/>
                <w:szCs w:val="16"/>
              </w:rPr>
            </w:pPr>
          </w:p>
          <w:p w:rsidR="009E63CA" w:rsidRDefault="009E63CA">
            <w:pPr>
              <w:rPr>
                <w:sz w:val="12"/>
                <w:szCs w:val="12"/>
              </w:rPr>
            </w:pPr>
          </w:p>
        </w:tc>
        <w:tc>
          <w:tcPr>
            <w:tcW w:w="3175" w:type="dxa"/>
            <w:gridSpan w:val="5"/>
          </w:tcPr>
          <w:p w:rsidR="009E63CA" w:rsidRDefault="009E63CA" w:rsidP="005F78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Ulica</w:t>
            </w:r>
          </w:p>
        </w:tc>
        <w:tc>
          <w:tcPr>
            <w:tcW w:w="3190" w:type="dxa"/>
            <w:gridSpan w:val="2"/>
          </w:tcPr>
          <w:p w:rsidR="009E63CA" w:rsidRDefault="009E63CA" w:rsidP="00FD0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 Numer domu / Numer lokalu</w:t>
            </w:r>
          </w:p>
        </w:tc>
      </w:tr>
      <w:tr w:rsidR="009E63CA">
        <w:trPr>
          <w:gridAfter w:val="1"/>
          <w:wAfter w:w="24" w:type="dxa"/>
        </w:trPr>
        <w:tc>
          <w:tcPr>
            <w:tcW w:w="720" w:type="dxa"/>
            <w:tcBorders>
              <w:top w:val="nil"/>
            </w:tcBorders>
          </w:tcPr>
          <w:p w:rsidR="009E63CA" w:rsidRDefault="009E63CA">
            <w:pPr>
              <w:rPr>
                <w:sz w:val="16"/>
                <w:szCs w:val="16"/>
              </w:rPr>
            </w:pPr>
          </w:p>
        </w:tc>
        <w:tc>
          <w:tcPr>
            <w:tcW w:w="3175" w:type="dxa"/>
            <w:gridSpan w:val="5"/>
          </w:tcPr>
          <w:p w:rsidR="009E63CA" w:rsidRDefault="009E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 Miejscowość</w:t>
            </w:r>
          </w:p>
          <w:p w:rsidR="009E63CA" w:rsidRDefault="009E63CA">
            <w:pPr>
              <w:rPr>
                <w:sz w:val="16"/>
                <w:szCs w:val="16"/>
              </w:rPr>
            </w:pPr>
          </w:p>
          <w:p w:rsidR="009E63CA" w:rsidRDefault="009E63CA">
            <w:pPr>
              <w:rPr>
                <w:sz w:val="12"/>
                <w:szCs w:val="12"/>
              </w:rPr>
            </w:pPr>
          </w:p>
        </w:tc>
        <w:tc>
          <w:tcPr>
            <w:tcW w:w="3175" w:type="dxa"/>
            <w:gridSpan w:val="5"/>
          </w:tcPr>
          <w:p w:rsidR="009E63CA" w:rsidRDefault="009E63CA" w:rsidP="005F78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Kod pocztowy</w:t>
            </w:r>
          </w:p>
        </w:tc>
        <w:tc>
          <w:tcPr>
            <w:tcW w:w="3190" w:type="dxa"/>
            <w:gridSpan w:val="2"/>
          </w:tcPr>
          <w:p w:rsidR="009E63CA" w:rsidRDefault="009E63CA" w:rsidP="005F78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 Poczta</w:t>
            </w:r>
          </w:p>
        </w:tc>
      </w:tr>
      <w:tr w:rsidR="009E63CA">
        <w:trPr>
          <w:gridAfter w:val="1"/>
          <w:wAfter w:w="24" w:type="dxa"/>
        </w:trPr>
        <w:tc>
          <w:tcPr>
            <w:tcW w:w="10260" w:type="dxa"/>
            <w:gridSpan w:val="13"/>
            <w:tcBorders>
              <w:bottom w:val="nil"/>
            </w:tcBorders>
          </w:tcPr>
          <w:p w:rsidR="009E63CA" w:rsidRDefault="009E63CA">
            <w:pPr>
              <w:rPr>
                <w:b/>
                <w:bCs/>
              </w:rPr>
            </w:pPr>
            <w:r>
              <w:rPr>
                <w:b/>
                <w:bCs/>
              </w:rPr>
              <w:t>C. OKOLICZNOŚCI POWODUJĄCE KONIECZNOŚĆ ZŁOŻENIA INFORMACJI</w:t>
            </w:r>
          </w:p>
        </w:tc>
      </w:tr>
      <w:tr w:rsidR="009E63CA">
        <w:trPr>
          <w:gridAfter w:val="1"/>
          <w:wAfter w:w="24" w:type="dxa"/>
          <w:trHeight w:val="77"/>
        </w:trPr>
        <w:tc>
          <w:tcPr>
            <w:tcW w:w="720" w:type="dxa"/>
            <w:tcBorders>
              <w:top w:val="nil"/>
              <w:bottom w:val="nil"/>
            </w:tcBorders>
          </w:tcPr>
          <w:p w:rsidR="009E63CA" w:rsidRDefault="009E63CA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gridSpan w:val="12"/>
          </w:tcPr>
          <w:p w:rsidR="009E63CA" w:rsidRDefault="009E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Okoliczności (zaznaczyć właściwą kratkę)</w:t>
            </w:r>
          </w:p>
          <w:p w:rsidR="009E63CA" w:rsidRDefault="009E63CA">
            <w:pPr>
              <w:rPr>
                <w:sz w:val="12"/>
                <w:szCs w:val="12"/>
              </w:rPr>
            </w:pPr>
          </w:p>
          <w:p w:rsidR="009E63CA" w:rsidRDefault="009E63CA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         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16"/>
                <w:szCs w:val="16"/>
              </w:rPr>
              <w:t xml:space="preserve"> 1. informacja składana po raz pierwszy na dany rok             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16"/>
                <w:szCs w:val="16"/>
              </w:rPr>
              <w:t xml:space="preserve"> 2. korekta uprzednio złożonej informacji </w:t>
            </w:r>
          </w:p>
        </w:tc>
      </w:tr>
      <w:tr w:rsidR="009E63CA">
        <w:trPr>
          <w:gridAfter w:val="1"/>
          <w:wAfter w:w="24" w:type="dxa"/>
        </w:trPr>
        <w:tc>
          <w:tcPr>
            <w:tcW w:w="720" w:type="dxa"/>
            <w:tcBorders>
              <w:top w:val="nil"/>
            </w:tcBorders>
          </w:tcPr>
          <w:p w:rsidR="009E63CA" w:rsidRDefault="009E63CA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gridSpan w:val="12"/>
          </w:tcPr>
          <w:p w:rsidR="009E63CA" w:rsidRPr="00311194" w:rsidRDefault="009E63CA">
            <w:pPr>
              <w:rPr>
                <w:b/>
                <w:bCs/>
                <w:sz w:val="16"/>
                <w:szCs w:val="16"/>
              </w:rPr>
            </w:pPr>
            <w:r w:rsidRPr="00311194">
              <w:rPr>
                <w:b/>
                <w:bCs/>
                <w:sz w:val="16"/>
                <w:szCs w:val="16"/>
              </w:rPr>
              <w:t>Uzasadnienie przyczyn złożenia korekty</w:t>
            </w:r>
          </w:p>
          <w:p w:rsidR="009E63CA" w:rsidRDefault="009E63CA">
            <w:pPr>
              <w:rPr>
                <w:sz w:val="16"/>
                <w:szCs w:val="16"/>
              </w:rPr>
            </w:pPr>
          </w:p>
          <w:p w:rsidR="009E63CA" w:rsidRDefault="009E63CA">
            <w:pPr>
              <w:rPr>
                <w:sz w:val="16"/>
                <w:szCs w:val="16"/>
              </w:rPr>
            </w:pPr>
          </w:p>
          <w:p w:rsidR="009E63CA" w:rsidRDefault="009E63CA">
            <w:pPr>
              <w:rPr>
                <w:sz w:val="16"/>
                <w:szCs w:val="16"/>
              </w:rPr>
            </w:pPr>
          </w:p>
          <w:p w:rsidR="009E63CA" w:rsidRDefault="009E63CA">
            <w:pPr>
              <w:rPr>
                <w:sz w:val="16"/>
                <w:szCs w:val="16"/>
              </w:rPr>
            </w:pPr>
          </w:p>
          <w:p w:rsidR="009E63CA" w:rsidRDefault="009E63CA">
            <w:pPr>
              <w:rPr>
                <w:sz w:val="16"/>
                <w:szCs w:val="16"/>
              </w:rPr>
            </w:pPr>
          </w:p>
          <w:p w:rsidR="009E63CA" w:rsidRDefault="009E63CA">
            <w:pPr>
              <w:rPr>
                <w:sz w:val="16"/>
                <w:szCs w:val="16"/>
              </w:rPr>
            </w:pPr>
          </w:p>
          <w:p w:rsidR="009E63CA" w:rsidRDefault="009E63CA">
            <w:pPr>
              <w:rPr>
                <w:sz w:val="16"/>
                <w:szCs w:val="16"/>
              </w:rPr>
            </w:pPr>
          </w:p>
          <w:p w:rsidR="009E63CA" w:rsidRDefault="009E63CA">
            <w:pPr>
              <w:rPr>
                <w:sz w:val="16"/>
                <w:szCs w:val="16"/>
              </w:rPr>
            </w:pPr>
          </w:p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</w:trPr>
        <w:tc>
          <w:tcPr>
            <w:tcW w:w="1026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E63CA" w:rsidRDefault="009E63CA">
            <w:pPr>
              <w:jc w:val="both"/>
            </w:pPr>
            <w:r>
              <w:rPr>
                <w:b/>
                <w:bCs/>
              </w:rPr>
              <w:t>D. DANE DOTYCZĄCE PRZEDMIOTU OPODATKOWANIA</w:t>
            </w:r>
            <w:r>
              <w:t xml:space="preserve"> (włącznie ze zwolnionymi)</w:t>
            </w:r>
          </w:p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  <w:cantSplit/>
          <w:trHeight w:val="409"/>
        </w:trPr>
        <w:tc>
          <w:tcPr>
            <w:tcW w:w="162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CA" w:rsidRDefault="009E63CA">
            <w:pPr>
              <w:keepNext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Klasy użytków wynikające z ewidencji gruntów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3CA" w:rsidRDefault="009E6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 gruntu w hektarach fizycznych (Uwaga! Wykazujemy z dokładnością do 1m kw.)</w:t>
            </w:r>
          </w:p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  <w:cantSplit/>
          <w:trHeight w:val="572"/>
        </w:trPr>
        <w:tc>
          <w:tcPr>
            <w:tcW w:w="162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CA" w:rsidRDefault="009E63CA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CA" w:rsidRDefault="009E6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CA" w:rsidRDefault="009E6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Sady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CA" w:rsidRDefault="009E6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Użytki zielone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CA" w:rsidRDefault="009E6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Grunty rolne zabudowane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CA" w:rsidRDefault="009E6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Zadrzewione i zakrzewione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3CA" w:rsidRDefault="009E63CA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 ha</w:t>
            </w:r>
          </w:p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  <w:trHeight w:val="297"/>
        </w:trPr>
        <w:tc>
          <w:tcPr>
            <w:tcW w:w="162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E63CA" w:rsidRDefault="009E63CA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spacing w:line="186" w:lineRule="atLeast"/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spacing w:line="186" w:lineRule="atLeast"/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spacing w:line="186" w:lineRule="atLeast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spacing w:line="186" w:lineRule="atLeast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spacing w:line="186" w:lineRule="atLeast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E63CA" w:rsidRDefault="009E63CA">
            <w:pPr>
              <w:spacing w:line="186" w:lineRule="atLeast"/>
            </w:pPr>
          </w:p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  <w:trHeight w:val="298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CA" w:rsidRDefault="009E63CA">
            <w:pPr>
              <w:keepNext/>
              <w:spacing w:line="186" w:lineRule="atLeas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spacing w:line="186" w:lineRule="atLeas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spacing w:line="186" w:lineRule="atLeas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spacing w:line="186" w:lineRule="atLeas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spacing w:line="186" w:lineRule="atLeas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spacing w:line="186" w:lineRule="atLeas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63CA" w:rsidRDefault="009E63CA">
            <w:pPr>
              <w:spacing w:line="186" w:lineRule="atLeast"/>
            </w:pPr>
          </w:p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  <w:trHeight w:val="298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CA" w:rsidRDefault="009E63CA">
            <w:pPr>
              <w:keepNext/>
              <w:spacing w:line="186" w:lineRule="atLeast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 xml:space="preserve">III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spacing w:line="186" w:lineRule="atLeas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spacing w:line="186" w:lineRule="atLeast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spacing w:line="186" w:lineRule="atLeas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spacing w:line="186" w:lineRule="atLeast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spacing w:line="186" w:lineRule="atLeas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63CA" w:rsidRDefault="009E63CA">
            <w:pPr>
              <w:spacing w:line="186" w:lineRule="atLeast"/>
            </w:pPr>
          </w:p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  <w:trHeight w:val="298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CA" w:rsidRDefault="009E63CA">
            <w:pPr>
              <w:keepNext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IIIa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63CA" w:rsidRDefault="009E63CA"/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  <w:trHeight w:val="298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CA" w:rsidRDefault="009E63CA">
            <w:pPr>
              <w:keepNext/>
              <w:outlineLvl w:val="4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IIIb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63CA" w:rsidRDefault="009E63CA">
            <w:pPr>
              <w:rPr>
                <w:lang w:val="en-US"/>
              </w:rPr>
            </w:pPr>
          </w:p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  <w:trHeight w:val="298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CA" w:rsidRDefault="009E63CA">
            <w:pPr>
              <w:keepNext/>
              <w:outlineLvl w:val="4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63CA" w:rsidRDefault="009E63CA">
            <w:pPr>
              <w:rPr>
                <w:lang w:val="en-US"/>
              </w:rPr>
            </w:pPr>
          </w:p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  <w:trHeight w:val="298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CA" w:rsidRDefault="009E63CA">
            <w:pPr>
              <w:keepNext/>
              <w:outlineLvl w:val="4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63CA" w:rsidRDefault="009E63CA">
            <w:pPr>
              <w:rPr>
                <w:lang w:val="en-US"/>
              </w:rPr>
            </w:pPr>
          </w:p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  <w:trHeight w:val="298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CA" w:rsidRDefault="009E63CA">
            <w:pPr>
              <w:keepNext/>
              <w:outlineLvl w:val="4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IVb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  <w:trHeight w:val="298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CA" w:rsidRDefault="009E63CA">
            <w:pPr>
              <w:keepNext/>
              <w:outlineLvl w:val="4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V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  <w:trHeight w:val="298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CA" w:rsidRDefault="009E63CA">
            <w:pPr>
              <w:keepNext/>
              <w:outlineLvl w:val="4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VI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  <w:trHeight w:val="298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CA" w:rsidRDefault="009E63CA">
            <w:pPr>
              <w:keepNext/>
              <w:outlineLvl w:val="4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VIz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63CA" w:rsidRDefault="009E63CA">
            <w:pPr>
              <w:rPr>
                <w:lang w:val="de-DE"/>
              </w:rPr>
            </w:pPr>
          </w:p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  <w:trHeight w:val="298"/>
        </w:trPr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CA" w:rsidRDefault="009E63CA">
            <w:pPr>
              <w:keepNext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3CA" w:rsidRDefault="009E63C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63CA" w:rsidRDefault="009E63CA"/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  <w:trHeight w:val="298"/>
        </w:trPr>
        <w:tc>
          <w:tcPr>
            <w:tcW w:w="8280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63CA" w:rsidRDefault="009E63C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Grunty pod stawami: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</w:tcBorders>
          </w:tcPr>
          <w:p w:rsidR="009E63CA" w:rsidRDefault="009E63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  <w:cantSplit/>
          <w:trHeight w:val="437"/>
        </w:trPr>
        <w:tc>
          <w:tcPr>
            <w:tcW w:w="173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CA" w:rsidRDefault="009E63CA">
            <w:pPr>
              <w:keepNext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CA" w:rsidRDefault="009E63CA">
            <w:pPr>
              <w:jc w:val="both"/>
            </w:pPr>
            <w:r>
              <w:t>- zarybione /czym/</w:t>
            </w:r>
          </w:p>
          <w:p w:rsidR="009E63CA" w:rsidRDefault="009E63CA">
            <w:pPr>
              <w:jc w:val="both"/>
            </w:pPr>
            <w:r>
              <w:t>..........................................................................................................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3CA" w:rsidRDefault="009E63CA">
            <w:pPr>
              <w:rPr>
                <w:sz w:val="16"/>
                <w:szCs w:val="16"/>
              </w:rPr>
            </w:pPr>
          </w:p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  <w:cantSplit/>
          <w:trHeight w:val="298"/>
        </w:trPr>
        <w:tc>
          <w:tcPr>
            <w:tcW w:w="17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CA" w:rsidRDefault="009E63CA">
            <w:pPr>
              <w:rPr>
                <w:b/>
                <w:bCs/>
              </w:rPr>
            </w:pPr>
          </w:p>
        </w:tc>
        <w:tc>
          <w:tcPr>
            <w:tcW w:w="6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CA" w:rsidRDefault="009E63CA">
            <w:pPr>
              <w:jc w:val="both"/>
            </w:pPr>
            <w:r>
              <w:t>- nie zarybione</w:t>
            </w:r>
          </w:p>
          <w:p w:rsidR="009E63CA" w:rsidRDefault="009E63C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3CA" w:rsidRDefault="009E63CA">
            <w:pPr>
              <w:rPr>
                <w:sz w:val="16"/>
                <w:szCs w:val="16"/>
              </w:rPr>
            </w:pPr>
          </w:p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  <w:trHeight w:val="347"/>
        </w:trPr>
        <w:tc>
          <w:tcPr>
            <w:tcW w:w="828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3CA" w:rsidRDefault="009E63C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Rowy</w:t>
            </w:r>
          </w:p>
          <w:p w:rsidR="009E63CA" w:rsidRDefault="009E63CA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3CA" w:rsidRDefault="009E63CA">
            <w:pPr>
              <w:rPr>
                <w:sz w:val="16"/>
                <w:szCs w:val="16"/>
              </w:rPr>
            </w:pPr>
          </w:p>
        </w:tc>
      </w:tr>
      <w:tr w:rsidR="009E63CA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4" w:type="dxa"/>
          <w:trHeight w:val="536"/>
        </w:trPr>
        <w:tc>
          <w:tcPr>
            <w:tcW w:w="828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CA" w:rsidRDefault="009E63CA">
            <w:pPr>
              <w:keepNext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E63CA" w:rsidRDefault="009E63CA">
            <w:pPr>
              <w:rPr>
                <w:sz w:val="16"/>
                <w:szCs w:val="16"/>
              </w:rPr>
            </w:pPr>
          </w:p>
        </w:tc>
      </w:tr>
      <w:tr w:rsidR="009E63CA">
        <w:tblPrEx>
          <w:tblLook w:val="0000"/>
        </w:tblPrEx>
        <w:tc>
          <w:tcPr>
            <w:tcW w:w="10284" w:type="dxa"/>
            <w:gridSpan w:val="14"/>
          </w:tcPr>
          <w:p w:rsidR="009E63CA" w:rsidRDefault="009E63CA">
            <w:pPr>
              <w:rPr>
                <w:b/>
                <w:bCs/>
              </w:rPr>
            </w:pPr>
            <w:r>
              <w:rPr>
                <w:b/>
                <w:bCs/>
              </w:rPr>
              <w:t>E. INFORMACJA O PRZEDMIOTACH ZWOLNIONYCH</w:t>
            </w:r>
          </w:p>
          <w:p w:rsidR="009E63CA" w:rsidRDefault="009E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(podać rodzaj, klasę i powierzchnię gruntów zwolnionych oraz przepis prawa - z jakiego tytułu występuje zwolnienie)</w:t>
            </w:r>
          </w:p>
          <w:p w:rsidR="009E63CA" w:rsidRDefault="009E63CA"/>
          <w:p w:rsidR="009E63CA" w:rsidRDefault="009E63CA"/>
          <w:p w:rsidR="009E63CA" w:rsidRDefault="009E63CA"/>
          <w:p w:rsidR="009E63CA" w:rsidRDefault="009E63CA"/>
          <w:p w:rsidR="009E63CA" w:rsidRDefault="009E63CA"/>
        </w:tc>
      </w:tr>
      <w:tr w:rsidR="009E63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gridAfter w:val="1"/>
          <w:wAfter w:w="24" w:type="dxa"/>
        </w:trPr>
        <w:tc>
          <w:tcPr>
            <w:tcW w:w="10260" w:type="dxa"/>
            <w:gridSpan w:val="13"/>
            <w:tcBorders>
              <w:bottom w:val="nil"/>
            </w:tcBorders>
          </w:tcPr>
          <w:p w:rsidR="009E63CA" w:rsidRDefault="009E63CA">
            <w:pPr>
              <w:pStyle w:val="BodyText"/>
            </w:pPr>
            <w:r>
              <w:t>F. OŚWIADCZENIE I PODPIS SKŁADAJĄCEGO / OSOBY REPREZENTUJĄCEJ SKŁADAJĄCEGO</w:t>
            </w:r>
          </w:p>
          <w:p w:rsidR="009E63CA" w:rsidRDefault="009E63CA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       Oświadczam, że podane przeze mnie dane są zgodne z prawdą.</w:t>
            </w:r>
          </w:p>
        </w:tc>
      </w:tr>
      <w:tr w:rsidR="009E63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gridAfter w:val="1"/>
          <w:wAfter w:w="24" w:type="dxa"/>
        </w:trPr>
        <w:tc>
          <w:tcPr>
            <w:tcW w:w="747" w:type="dxa"/>
            <w:gridSpan w:val="2"/>
            <w:tcBorders>
              <w:top w:val="nil"/>
              <w:bottom w:val="nil"/>
            </w:tcBorders>
          </w:tcPr>
          <w:p w:rsidR="009E63CA" w:rsidRDefault="009E63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6"/>
          </w:tcPr>
          <w:p w:rsidR="009E63CA" w:rsidRDefault="009E63CA">
            <w:pPr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 Imię</w:t>
            </w:r>
          </w:p>
          <w:p w:rsidR="009E63CA" w:rsidRDefault="009E63CA">
            <w:pPr>
              <w:ind w:left="214" w:hanging="214"/>
              <w:rPr>
                <w:sz w:val="16"/>
                <w:szCs w:val="16"/>
              </w:rPr>
            </w:pPr>
          </w:p>
        </w:tc>
        <w:tc>
          <w:tcPr>
            <w:tcW w:w="4977" w:type="dxa"/>
            <w:gridSpan w:val="5"/>
          </w:tcPr>
          <w:p w:rsidR="009E63CA" w:rsidRDefault="009E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Nazwisko</w:t>
            </w:r>
          </w:p>
          <w:p w:rsidR="009E63CA" w:rsidRDefault="009E63CA">
            <w:pPr>
              <w:rPr>
                <w:sz w:val="16"/>
                <w:szCs w:val="16"/>
              </w:rPr>
            </w:pPr>
          </w:p>
          <w:p w:rsidR="009E63CA" w:rsidRDefault="009E63CA">
            <w:pPr>
              <w:rPr>
                <w:sz w:val="16"/>
                <w:szCs w:val="16"/>
              </w:rPr>
            </w:pPr>
          </w:p>
        </w:tc>
      </w:tr>
      <w:tr w:rsidR="009E63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gridAfter w:val="1"/>
          <w:wAfter w:w="24" w:type="dxa"/>
        </w:trPr>
        <w:tc>
          <w:tcPr>
            <w:tcW w:w="747" w:type="dxa"/>
            <w:gridSpan w:val="2"/>
            <w:tcBorders>
              <w:top w:val="nil"/>
            </w:tcBorders>
          </w:tcPr>
          <w:p w:rsidR="009E63CA" w:rsidRDefault="009E63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6"/>
          </w:tcPr>
          <w:p w:rsidR="009E63CA" w:rsidRDefault="009E63CA">
            <w:pPr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Data wypełnienia (dzień - miesiąc - rok)</w:t>
            </w:r>
          </w:p>
          <w:p w:rsidR="009E63CA" w:rsidRDefault="009E63CA">
            <w:pPr>
              <w:ind w:left="214" w:hanging="214"/>
              <w:rPr>
                <w:sz w:val="16"/>
                <w:szCs w:val="16"/>
              </w:rPr>
            </w:pPr>
          </w:p>
          <w:p w:rsidR="009E63CA" w:rsidRDefault="009E63CA">
            <w:pPr>
              <w:ind w:left="214" w:hanging="214"/>
              <w:rPr>
                <w:sz w:val="16"/>
                <w:szCs w:val="16"/>
              </w:rPr>
            </w:pPr>
          </w:p>
        </w:tc>
        <w:tc>
          <w:tcPr>
            <w:tcW w:w="4977" w:type="dxa"/>
            <w:gridSpan w:val="5"/>
          </w:tcPr>
          <w:p w:rsidR="009E63CA" w:rsidRDefault="009E63CA" w:rsidP="005F78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 Podpis (pieczęć) składającego / osoby reprezentującej składającego</w:t>
            </w:r>
          </w:p>
        </w:tc>
      </w:tr>
      <w:tr w:rsidR="009E63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gridAfter w:val="1"/>
          <w:wAfter w:w="24" w:type="dxa"/>
        </w:trPr>
        <w:tc>
          <w:tcPr>
            <w:tcW w:w="10260" w:type="dxa"/>
            <w:gridSpan w:val="13"/>
            <w:tcBorders>
              <w:top w:val="nil"/>
              <w:bottom w:val="nil"/>
            </w:tcBorders>
          </w:tcPr>
          <w:p w:rsidR="009E63CA" w:rsidRDefault="009E63CA">
            <w:pPr>
              <w:rPr>
                <w:b/>
                <w:bCs/>
              </w:rPr>
            </w:pPr>
            <w:r>
              <w:rPr>
                <w:b/>
                <w:bCs/>
              </w:rPr>
              <w:t>G. ADNOTACJE ORGANU PODATKOWEGO</w:t>
            </w:r>
          </w:p>
        </w:tc>
      </w:tr>
      <w:tr w:rsidR="009E63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gridAfter w:val="1"/>
          <w:wAfter w:w="24" w:type="dxa"/>
        </w:trPr>
        <w:tc>
          <w:tcPr>
            <w:tcW w:w="747" w:type="dxa"/>
            <w:gridSpan w:val="2"/>
            <w:tcBorders>
              <w:top w:val="nil"/>
              <w:bottom w:val="nil"/>
            </w:tcBorders>
          </w:tcPr>
          <w:p w:rsidR="009E63CA" w:rsidRDefault="009E63CA"/>
        </w:tc>
        <w:tc>
          <w:tcPr>
            <w:tcW w:w="9513" w:type="dxa"/>
            <w:gridSpan w:val="11"/>
            <w:tcBorders>
              <w:left w:val="nil"/>
            </w:tcBorders>
          </w:tcPr>
          <w:p w:rsidR="009E63CA" w:rsidRDefault="009E63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 Uwagi organu podatkowego</w:t>
            </w:r>
          </w:p>
          <w:p w:rsidR="009E63CA" w:rsidRDefault="009E63CA"/>
          <w:p w:rsidR="009E63CA" w:rsidRDefault="009E63CA"/>
          <w:p w:rsidR="009E63CA" w:rsidRDefault="009E63CA"/>
        </w:tc>
      </w:tr>
      <w:tr w:rsidR="009E63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gridAfter w:val="1"/>
          <w:wAfter w:w="24" w:type="dxa"/>
          <w:trHeight w:val="591"/>
        </w:trPr>
        <w:tc>
          <w:tcPr>
            <w:tcW w:w="747" w:type="dxa"/>
            <w:gridSpan w:val="2"/>
            <w:tcBorders>
              <w:top w:val="nil"/>
            </w:tcBorders>
          </w:tcPr>
          <w:p w:rsidR="009E63CA" w:rsidRDefault="009E63CA"/>
        </w:tc>
        <w:tc>
          <w:tcPr>
            <w:tcW w:w="4536" w:type="dxa"/>
            <w:gridSpan w:val="6"/>
            <w:tcBorders>
              <w:left w:val="nil"/>
            </w:tcBorders>
          </w:tcPr>
          <w:p w:rsidR="009E63CA" w:rsidRDefault="009E63CA">
            <w:pPr>
              <w:ind w:left="214" w:hanging="2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 Identyfikator przyjmującego formularz</w:t>
            </w:r>
          </w:p>
          <w:p w:rsidR="009E63CA" w:rsidRDefault="009E63CA">
            <w:pPr>
              <w:ind w:left="214" w:hanging="214"/>
              <w:rPr>
                <w:sz w:val="16"/>
                <w:szCs w:val="16"/>
              </w:rPr>
            </w:pPr>
          </w:p>
        </w:tc>
        <w:tc>
          <w:tcPr>
            <w:tcW w:w="4977" w:type="dxa"/>
            <w:gridSpan w:val="5"/>
          </w:tcPr>
          <w:p w:rsidR="009E63CA" w:rsidRDefault="009E63CA" w:rsidP="005F78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 Data i podpis przyjmującego formularz</w:t>
            </w:r>
          </w:p>
        </w:tc>
      </w:tr>
    </w:tbl>
    <w:p w:rsidR="009E63CA" w:rsidRPr="0013600A" w:rsidRDefault="009E63CA" w:rsidP="007C2EB1"/>
    <w:sectPr w:rsidR="009E63CA" w:rsidRPr="0013600A" w:rsidSect="00BF2185">
      <w:pgSz w:w="11906" w:h="16838"/>
      <w:pgMar w:top="540" w:right="851" w:bottom="899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DFC"/>
    <w:rsid w:val="0013600A"/>
    <w:rsid w:val="00156E4B"/>
    <w:rsid w:val="002B4A74"/>
    <w:rsid w:val="002D4442"/>
    <w:rsid w:val="002E2126"/>
    <w:rsid w:val="00311194"/>
    <w:rsid w:val="0031427B"/>
    <w:rsid w:val="003A18F0"/>
    <w:rsid w:val="004001DC"/>
    <w:rsid w:val="00413654"/>
    <w:rsid w:val="00420273"/>
    <w:rsid w:val="00440F3A"/>
    <w:rsid w:val="0046643D"/>
    <w:rsid w:val="004B41A8"/>
    <w:rsid w:val="00540CD3"/>
    <w:rsid w:val="005C4CBE"/>
    <w:rsid w:val="005F7830"/>
    <w:rsid w:val="006121C1"/>
    <w:rsid w:val="0062243F"/>
    <w:rsid w:val="0062417A"/>
    <w:rsid w:val="00636A50"/>
    <w:rsid w:val="00661DFC"/>
    <w:rsid w:val="007A7A77"/>
    <w:rsid w:val="007C2EB1"/>
    <w:rsid w:val="00856E49"/>
    <w:rsid w:val="008F11C1"/>
    <w:rsid w:val="00925D8A"/>
    <w:rsid w:val="00981168"/>
    <w:rsid w:val="009A79B7"/>
    <w:rsid w:val="009D2B4F"/>
    <w:rsid w:val="009E63CA"/>
    <w:rsid w:val="00AF007A"/>
    <w:rsid w:val="00B07E00"/>
    <w:rsid w:val="00B432B9"/>
    <w:rsid w:val="00BF2185"/>
    <w:rsid w:val="00C875A2"/>
    <w:rsid w:val="00C90132"/>
    <w:rsid w:val="00DB0F66"/>
    <w:rsid w:val="00E30A09"/>
    <w:rsid w:val="00E465B9"/>
    <w:rsid w:val="00F00FFF"/>
    <w:rsid w:val="00F87528"/>
    <w:rsid w:val="00FB5C9F"/>
    <w:rsid w:val="00FD06F8"/>
    <w:rsid w:val="00FD1AEC"/>
    <w:rsid w:val="00FE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E4B"/>
    <w:pPr>
      <w:keepNext/>
      <w:spacing w:line="186" w:lineRule="atLeast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3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56E4B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B138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11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8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569</Words>
  <Characters>3418</Characters>
  <Application>Microsoft Office Outlook</Application>
  <DocSecurity>0</DocSecurity>
  <Lines>0</Lines>
  <Paragraphs>0</Paragraphs>
  <ScaleCrop>false</ScaleCrop>
  <Company>Urząd Miasta w Polanicy Zdroju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UM Polanica </dc:creator>
  <cp:keywords/>
  <dc:description/>
  <cp:lastModifiedBy>116</cp:lastModifiedBy>
  <cp:revision>6</cp:revision>
  <cp:lastPrinted>2011-10-28T06:17:00Z</cp:lastPrinted>
  <dcterms:created xsi:type="dcterms:W3CDTF">2011-10-06T08:38:00Z</dcterms:created>
  <dcterms:modified xsi:type="dcterms:W3CDTF">2011-10-28T06:17:00Z</dcterms:modified>
</cp:coreProperties>
</file>